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FA" w:rsidRPr="00A053C7" w:rsidRDefault="00F35DFA" w:rsidP="00F35DFA">
      <w:pPr>
        <w:rPr>
          <w:rFonts w:asciiTheme="minorHAnsi" w:hAnsiTheme="minorHAnsi"/>
          <w:b/>
          <w:sz w:val="32"/>
          <w:szCs w:val="32"/>
        </w:rPr>
      </w:pPr>
      <w:r w:rsidRPr="00A053C7">
        <w:rPr>
          <w:rFonts w:asciiTheme="minorHAnsi" w:hAnsiTheme="minorHAnsi"/>
          <w:b/>
          <w:sz w:val="32"/>
          <w:szCs w:val="32"/>
        </w:rPr>
        <w:t xml:space="preserve">ESSAY PLAN </w:t>
      </w:r>
      <w:r w:rsidR="00497A8C">
        <w:rPr>
          <w:rFonts w:asciiTheme="minorHAnsi" w:hAnsiTheme="minorHAnsi"/>
          <w:b/>
          <w:sz w:val="32"/>
          <w:szCs w:val="32"/>
        </w:rPr>
        <w:t>TEMPLATE</w:t>
      </w:r>
    </w:p>
    <w:p w:rsidR="00F35DFA" w:rsidRDefault="00F35DFA" w:rsidP="00F35DFA">
      <w:pPr>
        <w:rPr>
          <w:rFonts w:asciiTheme="minorHAnsi" w:hAnsiTheme="minorHAnsi"/>
          <w:b/>
          <w:sz w:val="32"/>
          <w:szCs w:val="32"/>
        </w:rPr>
      </w:pPr>
    </w:p>
    <w:p w:rsidR="00497A8C" w:rsidRPr="00497A8C" w:rsidRDefault="00497A8C" w:rsidP="00497A8C">
      <w:pPr>
        <w:ind w:right="-59"/>
        <w:rPr>
          <w:rFonts w:asciiTheme="minorHAnsi" w:hAnsiTheme="minorHAnsi"/>
          <w:b/>
          <w:sz w:val="28"/>
          <w:szCs w:val="28"/>
        </w:rPr>
      </w:pPr>
      <w:r w:rsidRPr="00497A8C">
        <w:rPr>
          <w:rFonts w:asciiTheme="minorHAnsi" w:hAnsiTheme="minorHAnsi"/>
          <w:b/>
          <w:sz w:val="28"/>
          <w:szCs w:val="28"/>
        </w:rPr>
        <w:t xml:space="preserve">Please adapt this template as necessary. Add extra paragraphs if you need to, and remember to </w:t>
      </w:r>
      <w:r w:rsidR="004E32FC">
        <w:rPr>
          <w:rFonts w:asciiTheme="minorHAnsi" w:hAnsiTheme="minorHAnsi"/>
          <w:b/>
          <w:sz w:val="28"/>
          <w:szCs w:val="28"/>
        </w:rPr>
        <w:t>add</w:t>
      </w:r>
      <w:r w:rsidRPr="00497A8C">
        <w:rPr>
          <w:rFonts w:asciiTheme="minorHAnsi" w:hAnsiTheme="minorHAnsi"/>
          <w:b/>
          <w:sz w:val="28"/>
          <w:szCs w:val="28"/>
        </w:rPr>
        <w:t xml:space="preserve"> in-text references and a reference list. </w:t>
      </w:r>
      <w:bookmarkStart w:id="0" w:name="_GoBack"/>
      <w:bookmarkEnd w:id="0"/>
    </w:p>
    <w:p w:rsidR="00497A8C" w:rsidRPr="00A053C7" w:rsidRDefault="00497A8C" w:rsidP="00F35DFA">
      <w:pPr>
        <w:rPr>
          <w:rFonts w:asciiTheme="minorHAnsi" w:hAnsiTheme="minorHAnsi"/>
          <w:b/>
          <w:sz w:val="32"/>
          <w:szCs w:val="32"/>
        </w:rPr>
      </w:pPr>
    </w:p>
    <w:p w:rsidR="000E2448" w:rsidRPr="00497A8C" w:rsidRDefault="00497A8C" w:rsidP="00497A8C">
      <w:pPr>
        <w:ind w:right="-59"/>
        <w:rPr>
          <w:rFonts w:asciiTheme="minorHAnsi" w:hAnsiTheme="minorHAnsi"/>
          <w:b/>
          <w:sz w:val="28"/>
          <w:szCs w:val="28"/>
        </w:rPr>
      </w:pPr>
      <w:r w:rsidRPr="00497A8C">
        <w:rPr>
          <w:rFonts w:asciiTheme="minorHAnsi" w:hAnsiTheme="minorHAnsi"/>
          <w:b/>
          <w:sz w:val="28"/>
          <w:szCs w:val="28"/>
        </w:rPr>
        <w:t>Title</w:t>
      </w:r>
    </w:p>
    <w:p w:rsidR="00F35DFA" w:rsidRPr="00A053C7" w:rsidRDefault="00F35DFA" w:rsidP="00F35DFA">
      <w:pPr>
        <w:rPr>
          <w:rFonts w:asciiTheme="minorHAnsi" w:hAnsiTheme="minorHAnsi"/>
          <w:b/>
        </w:rPr>
      </w:pPr>
    </w:p>
    <w:tbl>
      <w:tblPr>
        <w:tblW w:w="51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1803"/>
        <w:gridCol w:w="6765"/>
      </w:tblGrid>
      <w:tr w:rsidR="00F35DFA" w:rsidRPr="00253105" w:rsidTr="00253105">
        <w:tc>
          <w:tcPr>
            <w:tcW w:w="803" w:type="pct"/>
            <w:vMerge w:val="restart"/>
          </w:tcPr>
          <w:p w:rsidR="00F35DFA" w:rsidRPr="00253105" w:rsidRDefault="00AD6C90" w:rsidP="004C7F8E">
            <w:pPr>
              <w:rPr>
                <w:rFonts w:asciiTheme="minorHAnsi" w:hAnsiTheme="minorHAnsi"/>
                <w:b/>
                <w:bCs/>
              </w:rPr>
            </w:pPr>
            <w:r w:rsidRPr="00253105">
              <w:rPr>
                <w:rFonts w:asciiTheme="minorHAnsi" w:hAnsiTheme="minorHAnsi"/>
                <w:b/>
                <w:bCs/>
              </w:rPr>
              <w:t>Introductio</w:t>
            </w:r>
            <w:r w:rsidR="00F35DFA" w:rsidRPr="00253105">
              <w:rPr>
                <w:rFonts w:asciiTheme="minorHAnsi" w:hAnsiTheme="minorHAnsi"/>
                <w:b/>
                <w:bCs/>
              </w:rPr>
              <w:t>n</w:t>
            </w:r>
          </w:p>
        </w:tc>
        <w:tc>
          <w:tcPr>
            <w:tcW w:w="883" w:type="pct"/>
          </w:tcPr>
          <w:p w:rsidR="00F35DFA" w:rsidRPr="00253105" w:rsidRDefault="00F35DFA" w:rsidP="004C7F8E">
            <w:pPr>
              <w:rPr>
                <w:rFonts w:asciiTheme="minorHAnsi" w:hAnsiTheme="minorHAnsi"/>
              </w:rPr>
            </w:pPr>
            <w:r w:rsidRPr="00253105">
              <w:rPr>
                <w:rFonts w:asciiTheme="minorHAnsi" w:hAnsiTheme="minorHAnsi"/>
              </w:rPr>
              <w:t xml:space="preserve">General </w:t>
            </w:r>
          </w:p>
          <w:p w:rsidR="00F35DFA" w:rsidRPr="00253105" w:rsidRDefault="00F35DFA" w:rsidP="004C7F8E">
            <w:pPr>
              <w:rPr>
                <w:rFonts w:asciiTheme="minorHAnsi" w:hAnsiTheme="minorHAnsi"/>
              </w:rPr>
            </w:pPr>
            <w:r w:rsidRPr="00253105">
              <w:rPr>
                <w:rFonts w:asciiTheme="minorHAnsi" w:hAnsiTheme="minorHAnsi"/>
              </w:rPr>
              <w:t>introductory</w:t>
            </w:r>
          </w:p>
          <w:p w:rsidR="00F35DFA" w:rsidRPr="00253105" w:rsidRDefault="000E2448" w:rsidP="004C7F8E">
            <w:pPr>
              <w:rPr>
                <w:rFonts w:asciiTheme="minorHAnsi" w:hAnsiTheme="minorHAnsi"/>
              </w:rPr>
            </w:pPr>
            <w:r w:rsidRPr="00253105">
              <w:rPr>
                <w:rFonts w:asciiTheme="minorHAnsi" w:hAnsiTheme="minorHAnsi"/>
              </w:rPr>
              <w:t>r</w:t>
            </w:r>
            <w:r w:rsidR="00F35DFA" w:rsidRPr="00253105">
              <w:rPr>
                <w:rFonts w:asciiTheme="minorHAnsi" w:hAnsiTheme="minorHAnsi"/>
              </w:rPr>
              <w:t>emarks</w:t>
            </w:r>
          </w:p>
        </w:tc>
        <w:tc>
          <w:tcPr>
            <w:tcW w:w="3314" w:type="pct"/>
          </w:tcPr>
          <w:p w:rsidR="00F35DFA" w:rsidRPr="00253105" w:rsidRDefault="00F35DFA" w:rsidP="002B492B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35DFA" w:rsidRPr="00253105" w:rsidTr="00253105">
        <w:trPr>
          <w:trHeight w:val="942"/>
        </w:trPr>
        <w:tc>
          <w:tcPr>
            <w:tcW w:w="803" w:type="pct"/>
            <w:vMerge/>
          </w:tcPr>
          <w:p w:rsidR="00F35DFA" w:rsidRPr="00253105" w:rsidRDefault="00F35DFA" w:rsidP="004C7F8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83" w:type="pct"/>
          </w:tcPr>
          <w:p w:rsidR="00253105" w:rsidRDefault="00F35DFA" w:rsidP="00AD6C90">
            <w:pPr>
              <w:rPr>
                <w:rFonts w:asciiTheme="minorHAnsi" w:hAnsiTheme="minorHAnsi"/>
              </w:rPr>
            </w:pPr>
            <w:r w:rsidRPr="00253105">
              <w:rPr>
                <w:rFonts w:asciiTheme="minorHAnsi" w:hAnsiTheme="minorHAnsi"/>
              </w:rPr>
              <w:t>Thesis statement/</w:t>
            </w:r>
          </w:p>
          <w:p w:rsidR="00F35DFA" w:rsidRPr="00253105" w:rsidRDefault="00F35DFA" w:rsidP="00AD6C90">
            <w:pPr>
              <w:rPr>
                <w:rFonts w:asciiTheme="minorHAnsi" w:hAnsiTheme="minorHAnsi"/>
              </w:rPr>
            </w:pPr>
            <w:r w:rsidRPr="00253105">
              <w:rPr>
                <w:rFonts w:asciiTheme="minorHAnsi" w:hAnsiTheme="minorHAnsi"/>
              </w:rPr>
              <w:t>scope</w:t>
            </w:r>
          </w:p>
        </w:tc>
        <w:tc>
          <w:tcPr>
            <w:tcW w:w="3314" w:type="pct"/>
          </w:tcPr>
          <w:p w:rsidR="00F35DFA" w:rsidRPr="00253105" w:rsidRDefault="00F35DFA" w:rsidP="004C7F8E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35DFA" w:rsidRPr="00253105" w:rsidTr="00253105">
        <w:tc>
          <w:tcPr>
            <w:tcW w:w="803" w:type="pct"/>
            <w:vMerge w:val="restart"/>
          </w:tcPr>
          <w:p w:rsidR="00F35DFA" w:rsidRPr="00253105" w:rsidRDefault="00F35DFA" w:rsidP="004C7F8E">
            <w:pPr>
              <w:rPr>
                <w:rFonts w:asciiTheme="minorHAnsi" w:hAnsiTheme="minorHAnsi"/>
                <w:b/>
                <w:bCs/>
              </w:rPr>
            </w:pPr>
            <w:r w:rsidRPr="00253105">
              <w:rPr>
                <w:rFonts w:asciiTheme="minorHAnsi" w:hAnsiTheme="minorHAnsi"/>
                <w:b/>
                <w:bCs/>
              </w:rPr>
              <w:t>Paragraph 1</w:t>
            </w:r>
          </w:p>
        </w:tc>
        <w:tc>
          <w:tcPr>
            <w:tcW w:w="883" w:type="pct"/>
          </w:tcPr>
          <w:p w:rsidR="00F35DFA" w:rsidRPr="00253105" w:rsidRDefault="00F35DFA" w:rsidP="004C7F8E">
            <w:pPr>
              <w:rPr>
                <w:rFonts w:asciiTheme="minorHAnsi" w:hAnsiTheme="minorHAnsi"/>
              </w:rPr>
            </w:pPr>
            <w:r w:rsidRPr="00253105">
              <w:rPr>
                <w:rFonts w:asciiTheme="minorHAnsi" w:hAnsiTheme="minorHAnsi"/>
              </w:rPr>
              <w:t>Topic sentence</w:t>
            </w:r>
          </w:p>
          <w:p w:rsidR="00F35DFA" w:rsidRPr="00253105" w:rsidRDefault="00F35DFA" w:rsidP="004C7F8E">
            <w:pPr>
              <w:rPr>
                <w:rFonts w:asciiTheme="minorHAnsi" w:hAnsiTheme="minorHAnsi"/>
              </w:rPr>
            </w:pPr>
          </w:p>
        </w:tc>
        <w:tc>
          <w:tcPr>
            <w:tcW w:w="3314" w:type="pct"/>
          </w:tcPr>
          <w:p w:rsidR="00F35DFA" w:rsidRPr="00253105" w:rsidRDefault="00F35DFA" w:rsidP="004C7F8E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35DFA" w:rsidRPr="00253105" w:rsidTr="00497A8C">
        <w:trPr>
          <w:trHeight w:val="689"/>
        </w:trPr>
        <w:tc>
          <w:tcPr>
            <w:tcW w:w="803" w:type="pct"/>
            <w:vMerge/>
          </w:tcPr>
          <w:p w:rsidR="00F35DFA" w:rsidRPr="00253105" w:rsidRDefault="00F35DFA" w:rsidP="004C7F8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83" w:type="pct"/>
          </w:tcPr>
          <w:p w:rsidR="00F35DFA" w:rsidRPr="00253105" w:rsidRDefault="00F35DFA" w:rsidP="004C7F8E">
            <w:pPr>
              <w:rPr>
                <w:rFonts w:asciiTheme="minorHAnsi" w:hAnsiTheme="minorHAnsi"/>
              </w:rPr>
            </w:pPr>
            <w:r w:rsidRPr="00253105">
              <w:rPr>
                <w:rFonts w:asciiTheme="minorHAnsi" w:hAnsiTheme="minorHAnsi"/>
              </w:rPr>
              <w:t>Support</w:t>
            </w:r>
          </w:p>
        </w:tc>
        <w:tc>
          <w:tcPr>
            <w:tcW w:w="3314" w:type="pct"/>
          </w:tcPr>
          <w:p w:rsidR="00F35DFA" w:rsidRPr="00253105" w:rsidRDefault="00F35DFA" w:rsidP="00A053C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35DFA" w:rsidRPr="00253105" w:rsidTr="00497A8C">
        <w:trPr>
          <w:trHeight w:val="685"/>
        </w:trPr>
        <w:tc>
          <w:tcPr>
            <w:tcW w:w="803" w:type="pct"/>
            <w:vMerge w:val="restart"/>
          </w:tcPr>
          <w:p w:rsidR="00F35DFA" w:rsidRPr="00253105" w:rsidRDefault="00F35DFA" w:rsidP="004C7F8E">
            <w:pPr>
              <w:rPr>
                <w:rFonts w:asciiTheme="minorHAnsi" w:hAnsiTheme="minorHAnsi"/>
                <w:b/>
                <w:bCs/>
              </w:rPr>
            </w:pPr>
            <w:r w:rsidRPr="00253105">
              <w:rPr>
                <w:rFonts w:asciiTheme="minorHAnsi" w:hAnsiTheme="minorHAnsi"/>
                <w:b/>
                <w:bCs/>
              </w:rPr>
              <w:t>Paragraph 2</w:t>
            </w:r>
          </w:p>
        </w:tc>
        <w:tc>
          <w:tcPr>
            <w:tcW w:w="883" w:type="pct"/>
          </w:tcPr>
          <w:p w:rsidR="00F35DFA" w:rsidRPr="00253105" w:rsidRDefault="00F35DFA" w:rsidP="004C7F8E">
            <w:pPr>
              <w:rPr>
                <w:rFonts w:asciiTheme="minorHAnsi" w:hAnsiTheme="minorHAnsi"/>
              </w:rPr>
            </w:pPr>
            <w:r w:rsidRPr="00253105">
              <w:rPr>
                <w:rFonts w:asciiTheme="minorHAnsi" w:hAnsiTheme="minorHAnsi"/>
              </w:rPr>
              <w:t>Topic sentence</w:t>
            </w:r>
          </w:p>
        </w:tc>
        <w:tc>
          <w:tcPr>
            <w:tcW w:w="3314" w:type="pct"/>
          </w:tcPr>
          <w:p w:rsidR="00F35DFA" w:rsidRDefault="00F35DFA" w:rsidP="009E386A">
            <w:pPr>
              <w:rPr>
                <w:rFonts w:asciiTheme="minorHAnsi" w:hAnsiTheme="minorHAnsi"/>
                <w:b/>
                <w:bCs/>
              </w:rPr>
            </w:pPr>
          </w:p>
          <w:p w:rsidR="00497A8C" w:rsidRDefault="00497A8C" w:rsidP="009E386A">
            <w:pPr>
              <w:rPr>
                <w:rFonts w:asciiTheme="minorHAnsi" w:hAnsiTheme="minorHAnsi"/>
                <w:b/>
                <w:bCs/>
              </w:rPr>
            </w:pPr>
          </w:p>
          <w:p w:rsidR="00497A8C" w:rsidRPr="00253105" w:rsidRDefault="00497A8C" w:rsidP="009E386A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35DFA" w:rsidRPr="00253105" w:rsidTr="00497A8C">
        <w:trPr>
          <w:trHeight w:val="655"/>
        </w:trPr>
        <w:tc>
          <w:tcPr>
            <w:tcW w:w="803" w:type="pct"/>
            <w:vMerge/>
          </w:tcPr>
          <w:p w:rsidR="00F35DFA" w:rsidRPr="00253105" w:rsidRDefault="00F35DFA" w:rsidP="004C7F8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83" w:type="pct"/>
          </w:tcPr>
          <w:p w:rsidR="00F35DFA" w:rsidRPr="00253105" w:rsidRDefault="00F35DFA" w:rsidP="004C7F8E">
            <w:pPr>
              <w:rPr>
                <w:rFonts w:asciiTheme="minorHAnsi" w:hAnsiTheme="minorHAnsi"/>
              </w:rPr>
            </w:pPr>
            <w:r w:rsidRPr="00253105">
              <w:rPr>
                <w:rFonts w:asciiTheme="minorHAnsi" w:hAnsiTheme="minorHAnsi"/>
              </w:rPr>
              <w:t>Support</w:t>
            </w:r>
          </w:p>
          <w:p w:rsidR="00F35DFA" w:rsidRDefault="00F35DFA" w:rsidP="004C7F8E">
            <w:pPr>
              <w:rPr>
                <w:rFonts w:asciiTheme="minorHAnsi" w:hAnsiTheme="minorHAnsi"/>
              </w:rPr>
            </w:pPr>
          </w:p>
          <w:p w:rsidR="00497A8C" w:rsidRPr="00253105" w:rsidRDefault="00497A8C" w:rsidP="004C7F8E">
            <w:pPr>
              <w:rPr>
                <w:rFonts w:asciiTheme="minorHAnsi" w:hAnsiTheme="minorHAnsi"/>
              </w:rPr>
            </w:pPr>
          </w:p>
        </w:tc>
        <w:tc>
          <w:tcPr>
            <w:tcW w:w="3314" w:type="pct"/>
          </w:tcPr>
          <w:p w:rsidR="00F35DFA" w:rsidRPr="00253105" w:rsidRDefault="00F35DFA" w:rsidP="00586ABD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35DFA" w:rsidRPr="00253105" w:rsidTr="00253105">
        <w:tc>
          <w:tcPr>
            <w:tcW w:w="803" w:type="pct"/>
            <w:vMerge w:val="restart"/>
          </w:tcPr>
          <w:p w:rsidR="00F35DFA" w:rsidRPr="00253105" w:rsidRDefault="00F35DFA" w:rsidP="004C7F8E">
            <w:pPr>
              <w:rPr>
                <w:rFonts w:asciiTheme="minorHAnsi" w:hAnsiTheme="minorHAnsi"/>
                <w:b/>
                <w:bCs/>
              </w:rPr>
            </w:pPr>
            <w:r w:rsidRPr="00253105">
              <w:rPr>
                <w:rFonts w:asciiTheme="minorHAnsi" w:hAnsiTheme="minorHAnsi"/>
                <w:b/>
                <w:bCs/>
              </w:rPr>
              <w:t>Paragraph 3</w:t>
            </w:r>
          </w:p>
        </w:tc>
        <w:tc>
          <w:tcPr>
            <w:tcW w:w="883" w:type="pct"/>
          </w:tcPr>
          <w:p w:rsidR="00F35DFA" w:rsidRPr="00253105" w:rsidRDefault="00F35DFA" w:rsidP="004C7F8E">
            <w:pPr>
              <w:rPr>
                <w:rFonts w:asciiTheme="minorHAnsi" w:hAnsiTheme="minorHAnsi"/>
              </w:rPr>
            </w:pPr>
            <w:r w:rsidRPr="00253105">
              <w:rPr>
                <w:rFonts w:asciiTheme="minorHAnsi" w:hAnsiTheme="minorHAnsi"/>
              </w:rPr>
              <w:t>Topic sentence</w:t>
            </w:r>
          </w:p>
          <w:p w:rsidR="00F35DFA" w:rsidRPr="00253105" w:rsidRDefault="00F35DFA" w:rsidP="004C7F8E">
            <w:pPr>
              <w:rPr>
                <w:rFonts w:asciiTheme="minorHAnsi" w:hAnsiTheme="minorHAnsi"/>
              </w:rPr>
            </w:pPr>
          </w:p>
          <w:p w:rsidR="00F35DFA" w:rsidRPr="00253105" w:rsidRDefault="00F35DFA" w:rsidP="004C7F8E">
            <w:pPr>
              <w:rPr>
                <w:rFonts w:asciiTheme="minorHAnsi" w:hAnsiTheme="minorHAnsi"/>
              </w:rPr>
            </w:pPr>
          </w:p>
        </w:tc>
        <w:tc>
          <w:tcPr>
            <w:tcW w:w="3314" w:type="pct"/>
          </w:tcPr>
          <w:p w:rsidR="00F35DFA" w:rsidRPr="00253105" w:rsidRDefault="00F35DFA" w:rsidP="004C7F8E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F35DFA" w:rsidRPr="00253105" w:rsidTr="00253105">
        <w:trPr>
          <w:trHeight w:val="752"/>
        </w:trPr>
        <w:tc>
          <w:tcPr>
            <w:tcW w:w="803" w:type="pct"/>
            <w:vMerge/>
          </w:tcPr>
          <w:p w:rsidR="00F35DFA" w:rsidRPr="00253105" w:rsidRDefault="00F35DFA" w:rsidP="004C7F8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83" w:type="pct"/>
          </w:tcPr>
          <w:p w:rsidR="00F35DFA" w:rsidRPr="00253105" w:rsidRDefault="00F35DFA" w:rsidP="004C7F8E">
            <w:pPr>
              <w:rPr>
                <w:rFonts w:asciiTheme="minorHAnsi" w:hAnsiTheme="minorHAnsi"/>
              </w:rPr>
            </w:pPr>
            <w:r w:rsidRPr="00253105">
              <w:rPr>
                <w:rFonts w:asciiTheme="minorHAnsi" w:hAnsiTheme="minorHAnsi"/>
              </w:rPr>
              <w:t>Support</w:t>
            </w:r>
          </w:p>
          <w:p w:rsidR="00F35DFA" w:rsidRDefault="00F35DFA" w:rsidP="004C7F8E">
            <w:pPr>
              <w:rPr>
                <w:rFonts w:asciiTheme="minorHAnsi" w:hAnsiTheme="minorHAnsi"/>
              </w:rPr>
            </w:pPr>
          </w:p>
          <w:p w:rsidR="00497A8C" w:rsidRPr="00253105" w:rsidRDefault="00497A8C" w:rsidP="004C7F8E">
            <w:pPr>
              <w:rPr>
                <w:rFonts w:asciiTheme="minorHAnsi" w:hAnsiTheme="minorHAnsi"/>
              </w:rPr>
            </w:pPr>
          </w:p>
        </w:tc>
        <w:tc>
          <w:tcPr>
            <w:tcW w:w="3314" w:type="pct"/>
          </w:tcPr>
          <w:p w:rsidR="00F35DFA" w:rsidRPr="00253105" w:rsidRDefault="00F35DFA" w:rsidP="005F4BC9">
            <w:pPr>
              <w:rPr>
                <w:rFonts w:asciiTheme="minorHAnsi" w:hAnsiTheme="minorHAnsi"/>
                <w:bCs/>
              </w:rPr>
            </w:pPr>
          </w:p>
        </w:tc>
      </w:tr>
      <w:tr w:rsidR="007A2410" w:rsidRPr="00253105" w:rsidTr="00253105">
        <w:trPr>
          <w:trHeight w:val="752"/>
        </w:trPr>
        <w:tc>
          <w:tcPr>
            <w:tcW w:w="803" w:type="pct"/>
            <w:vMerge w:val="restart"/>
          </w:tcPr>
          <w:p w:rsidR="007A2410" w:rsidRPr="00253105" w:rsidRDefault="007A2410" w:rsidP="00257FA6">
            <w:pPr>
              <w:rPr>
                <w:rFonts w:asciiTheme="minorHAnsi" w:hAnsiTheme="minorHAnsi"/>
                <w:b/>
                <w:bCs/>
              </w:rPr>
            </w:pPr>
            <w:r w:rsidRPr="00253105">
              <w:rPr>
                <w:rFonts w:asciiTheme="minorHAnsi" w:hAnsiTheme="minorHAnsi"/>
                <w:b/>
                <w:bCs/>
              </w:rPr>
              <w:t>Paragraph 4</w:t>
            </w:r>
          </w:p>
        </w:tc>
        <w:tc>
          <w:tcPr>
            <w:tcW w:w="883" w:type="pct"/>
          </w:tcPr>
          <w:p w:rsidR="007A2410" w:rsidRPr="00253105" w:rsidRDefault="007A2410" w:rsidP="00257FA6">
            <w:pPr>
              <w:rPr>
                <w:rFonts w:asciiTheme="minorHAnsi" w:hAnsiTheme="minorHAnsi"/>
              </w:rPr>
            </w:pPr>
            <w:r w:rsidRPr="00253105">
              <w:rPr>
                <w:rFonts w:asciiTheme="minorHAnsi" w:hAnsiTheme="minorHAnsi"/>
              </w:rPr>
              <w:t>Topic sentence</w:t>
            </w:r>
          </w:p>
        </w:tc>
        <w:tc>
          <w:tcPr>
            <w:tcW w:w="3314" w:type="pct"/>
          </w:tcPr>
          <w:p w:rsidR="007A2410" w:rsidRPr="00253105" w:rsidRDefault="007A2410" w:rsidP="00257FA6">
            <w:pPr>
              <w:rPr>
                <w:rFonts w:asciiTheme="minorHAnsi" w:hAnsiTheme="minorHAnsi" w:cs="Arial"/>
              </w:rPr>
            </w:pPr>
          </w:p>
        </w:tc>
      </w:tr>
      <w:tr w:rsidR="007A2410" w:rsidRPr="00253105" w:rsidTr="00497A8C">
        <w:trPr>
          <w:trHeight w:val="1095"/>
        </w:trPr>
        <w:tc>
          <w:tcPr>
            <w:tcW w:w="803" w:type="pct"/>
            <w:vMerge/>
          </w:tcPr>
          <w:p w:rsidR="007A2410" w:rsidRPr="00253105" w:rsidRDefault="007A2410" w:rsidP="00257FA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83" w:type="pct"/>
          </w:tcPr>
          <w:p w:rsidR="007A2410" w:rsidRPr="00253105" w:rsidRDefault="007A2410" w:rsidP="00257FA6">
            <w:pPr>
              <w:rPr>
                <w:rFonts w:asciiTheme="minorHAnsi" w:hAnsiTheme="minorHAnsi"/>
              </w:rPr>
            </w:pPr>
            <w:r w:rsidRPr="00253105">
              <w:rPr>
                <w:rFonts w:asciiTheme="minorHAnsi" w:hAnsiTheme="minorHAnsi"/>
              </w:rPr>
              <w:t>Support</w:t>
            </w:r>
          </w:p>
        </w:tc>
        <w:tc>
          <w:tcPr>
            <w:tcW w:w="3314" w:type="pct"/>
          </w:tcPr>
          <w:p w:rsidR="007A2410" w:rsidRPr="00497A8C" w:rsidRDefault="007A2410" w:rsidP="00AA6A95">
            <w:pPr>
              <w:rPr>
                <w:rFonts w:asciiTheme="minorHAnsi" w:hAnsiTheme="minorHAnsi"/>
              </w:rPr>
            </w:pPr>
          </w:p>
        </w:tc>
      </w:tr>
      <w:tr w:rsidR="00257FA6" w:rsidRPr="00253105" w:rsidTr="00253105">
        <w:tc>
          <w:tcPr>
            <w:tcW w:w="803" w:type="pct"/>
            <w:vMerge w:val="restart"/>
          </w:tcPr>
          <w:p w:rsidR="00257FA6" w:rsidRPr="00253105" w:rsidRDefault="00257FA6" w:rsidP="00257FA6">
            <w:pPr>
              <w:rPr>
                <w:rFonts w:asciiTheme="minorHAnsi" w:hAnsiTheme="minorHAnsi"/>
                <w:b/>
                <w:bCs/>
              </w:rPr>
            </w:pPr>
            <w:r w:rsidRPr="00253105">
              <w:rPr>
                <w:rFonts w:asciiTheme="minorHAnsi" w:hAnsiTheme="minorHAnsi"/>
                <w:b/>
                <w:bCs/>
              </w:rPr>
              <w:t>Conclusion</w:t>
            </w:r>
          </w:p>
        </w:tc>
        <w:tc>
          <w:tcPr>
            <w:tcW w:w="883" w:type="pct"/>
          </w:tcPr>
          <w:p w:rsidR="00257FA6" w:rsidRPr="00253105" w:rsidRDefault="00257FA6" w:rsidP="00257FA6">
            <w:pPr>
              <w:rPr>
                <w:rFonts w:asciiTheme="minorHAnsi" w:hAnsiTheme="minorHAnsi"/>
              </w:rPr>
            </w:pPr>
            <w:r w:rsidRPr="00253105">
              <w:rPr>
                <w:rFonts w:asciiTheme="minorHAnsi" w:hAnsiTheme="minorHAnsi"/>
              </w:rPr>
              <w:t>Summary of main ideas</w:t>
            </w:r>
          </w:p>
          <w:p w:rsidR="00257FA6" w:rsidRPr="00253105" w:rsidRDefault="00257FA6" w:rsidP="00257FA6">
            <w:pPr>
              <w:rPr>
                <w:rFonts w:asciiTheme="minorHAnsi" w:hAnsiTheme="minorHAnsi"/>
              </w:rPr>
            </w:pPr>
          </w:p>
          <w:p w:rsidR="00257FA6" w:rsidRPr="00253105" w:rsidRDefault="00257FA6" w:rsidP="00257FA6">
            <w:pPr>
              <w:rPr>
                <w:rFonts w:asciiTheme="minorHAnsi" w:hAnsiTheme="minorHAnsi"/>
              </w:rPr>
            </w:pPr>
          </w:p>
        </w:tc>
        <w:tc>
          <w:tcPr>
            <w:tcW w:w="3314" w:type="pct"/>
          </w:tcPr>
          <w:p w:rsidR="00257FA6" w:rsidRPr="00253105" w:rsidRDefault="00257FA6" w:rsidP="00257FA6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257FA6" w:rsidRPr="00253105" w:rsidTr="00253105">
        <w:trPr>
          <w:trHeight w:val="1035"/>
        </w:trPr>
        <w:tc>
          <w:tcPr>
            <w:tcW w:w="803" w:type="pct"/>
            <w:vMerge/>
          </w:tcPr>
          <w:p w:rsidR="00257FA6" w:rsidRPr="00253105" w:rsidRDefault="00257FA6" w:rsidP="00257FA6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83" w:type="pct"/>
          </w:tcPr>
          <w:p w:rsidR="00257FA6" w:rsidRPr="00253105" w:rsidRDefault="00A053C7" w:rsidP="00253105">
            <w:pPr>
              <w:rPr>
                <w:rFonts w:asciiTheme="minorHAnsi" w:hAnsiTheme="minorHAnsi"/>
              </w:rPr>
            </w:pPr>
            <w:r w:rsidRPr="00253105">
              <w:rPr>
                <w:rFonts w:asciiTheme="minorHAnsi" w:hAnsiTheme="minorHAnsi"/>
              </w:rPr>
              <w:t>Concluding remarks/recomm</w:t>
            </w:r>
            <w:r w:rsidR="00257FA6" w:rsidRPr="00253105">
              <w:rPr>
                <w:rFonts w:asciiTheme="minorHAnsi" w:hAnsiTheme="minorHAnsi"/>
              </w:rPr>
              <w:t>endations</w:t>
            </w:r>
          </w:p>
        </w:tc>
        <w:tc>
          <w:tcPr>
            <w:tcW w:w="3314" w:type="pct"/>
          </w:tcPr>
          <w:p w:rsidR="00257FA6" w:rsidRPr="00253105" w:rsidRDefault="00257FA6" w:rsidP="00257FA6">
            <w:pPr>
              <w:rPr>
                <w:rFonts w:asciiTheme="minorHAnsi" w:hAnsiTheme="minorHAnsi"/>
                <w:bCs/>
              </w:rPr>
            </w:pPr>
          </w:p>
        </w:tc>
      </w:tr>
    </w:tbl>
    <w:p w:rsidR="00F35DFA" w:rsidRPr="00A053C7" w:rsidRDefault="00F35DFA" w:rsidP="00F35DFA">
      <w:pPr>
        <w:rPr>
          <w:rFonts w:asciiTheme="minorHAnsi" w:hAnsiTheme="minorHAnsi"/>
        </w:rPr>
      </w:pPr>
    </w:p>
    <w:p w:rsidR="00F35DFA" w:rsidRPr="00BD6228" w:rsidRDefault="00A053C7" w:rsidP="00F35DFA">
      <w:pPr>
        <w:rPr>
          <w:rFonts w:asciiTheme="minorHAnsi" w:hAnsiTheme="minorHAnsi"/>
          <w:b/>
        </w:rPr>
      </w:pPr>
      <w:r w:rsidRPr="00BD6228">
        <w:rPr>
          <w:rFonts w:asciiTheme="minorHAnsi" w:hAnsiTheme="minorHAnsi"/>
          <w:b/>
        </w:rPr>
        <w:t>References</w:t>
      </w:r>
      <w:r w:rsidR="00497A8C">
        <w:rPr>
          <w:rFonts w:asciiTheme="minorHAnsi" w:hAnsiTheme="minorHAnsi"/>
          <w:b/>
        </w:rPr>
        <w:t xml:space="preserve"> (in full)</w:t>
      </w:r>
    </w:p>
    <w:sectPr w:rsidR="00F35DFA" w:rsidRPr="00BD6228" w:rsidSect="00253105">
      <w:pgSz w:w="11906" w:h="16838"/>
      <w:pgMar w:top="964" w:right="1021" w:bottom="96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16EE1"/>
    <w:multiLevelType w:val="hybridMultilevel"/>
    <w:tmpl w:val="343C6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FA"/>
    <w:rsid w:val="00045C26"/>
    <w:rsid w:val="00065045"/>
    <w:rsid w:val="000E2448"/>
    <w:rsid w:val="000F039C"/>
    <w:rsid w:val="00140495"/>
    <w:rsid w:val="0015589B"/>
    <w:rsid w:val="001A666C"/>
    <w:rsid w:val="001E101F"/>
    <w:rsid w:val="00253105"/>
    <w:rsid w:val="00257FA6"/>
    <w:rsid w:val="00285D19"/>
    <w:rsid w:val="002B492B"/>
    <w:rsid w:val="00331FA3"/>
    <w:rsid w:val="003A4DC1"/>
    <w:rsid w:val="003C5D5D"/>
    <w:rsid w:val="00441D96"/>
    <w:rsid w:val="00463B72"/>
    <w:rsid w:val="00495F0F"/>
    <w:rsid w:val="00497A8C"/>
    <w:rsid w:val="004E32FC"/>
    <w:rsid w:val="00527C0A"/>
    <w:rsid w:val="00586ABD"/>
    <w:rsid w:val="005F4BC9"/>
    <w:rsid w:val="006A43E6"/>
    <w:rsid w:val="007A2410"/>
    <w:rsid w:val="007C5559"/>
    <w:rsid w:val="007D5A0B"/>
    <w:rsid w:val="00916953"/>
    <w:rsid w:val="009C67C9"/>
    <w:rsid w:val="009D6A42"/>
    <w:rsid w:val="009E386A"/>
    <w:rsid w:val="009E529C"/>
    <w:rsid w:val="00A053C7"/>
    <w:rsid w:val="00A754FB"/>
    <w:rsid w:val="00A93ADB"/>
    <w:rsid w:val="00AA6698"/>
    <w:rsid w:val="00AA6A95"/>
    <w:rsid w:val="00AD6C90"/>
    <w:rsid w:val="00B561E1"/>
    <w:rsid w:val="00BB4BE2"/>
    <w:rsid w:val="00BD3773"/>
    <w:rsid w:val="00BD6228"/>
    <w:rsid w:val="00C46E74"/>
    <w:rsid w:val="00C537D5"/>
    <w:rsid w:val="00C93A4B"/>
    <w:rsid w:val="00CA47D2"/>
    <w:rsid w:val="00D60B1B"/>
    <w:rsid w:val="00D95DA9"/>
    <w:rsid w:val="00E776B1"/>
    <w:rsid w:val="00E83D3E"/>
    <w:rsid w:val="00EF4068"/>
    <w:rsid w:val="00F35DFA"/>
    <w:rsid w:val="00F7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3BF968-4EE0-4964-935A-0ACA1853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F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D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C46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EBAADD8EB8241B72EDA8B6D88159C" ma:contentTypeVersion="14" ma:contentTypeDescription="Create a new document." ma:contentTypeScope="" ma:versionID="b339d323639a7ab000565834618077d6">
  <xsd:schema xmlns:xsd="http://www.w3.org/2001/XMLSchema" xmlns:xs="http://www.w3.org/2001/XMLSchema" xmlns:p="http://schemas.microsoft.com/office/2006/metadata/properties" xmlns:ns2="7e8693f6-5d79-4604-bddd-456e21101c9d" xmlns:ns3="3fd155e4-6a04-42f1-a34a-dfc70400231e" targetNamespace="http://schemas.microsoft.com/office/2006/metadata/properties" ma:root="true" ma:fieldsID="ea904db3a7e994a4c5f25e2cb6ce3c1c" ns2:_="" ns3:_="">
    <xsd:import namespace="7e8693f6-5d79-4604-bddd-456e21101c9d"/>
    <xsd:import namespace="3fd155e4-6a04-42f1-a34a-dfc704002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693f6-5d79-4604-bddd-456e21101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a6c9892-aff3-4ae5-bb17-7a24d2e1f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55e4-6a04-42f1-a34a-dfc704002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50e9f58-65f9-41c3-bbaa-ea38d7c7763f}" ma:internalName="TaxCatchAll" ma:showField="CatchAllData" ma:web="3fd155e4-6a04-42f1-a34a-dfc7040023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8693f6-5d79-4604-bddd-456e21101c9d">
      <Terms xmlns="http://schemas.microsoft.com/office/infopath/2007/PartnerControls"/>
    </lcf76f155ced4ddcb4097134ff3c332f>
    <TaxCatchAll xmlns="3fd155e4-6a04-42f1-a34a-dfc70400231e" xsi:nil="true"/>
  </documentManagement>
</p:properties>
</file>

<file path=customXml/itemProps1.xml><?xml version="1.0" encoding="utf-8"?>
<ds:datastoreItem xmlns:ds="http://schemas.openxmlformats.org/officeDocument/2006/customXml" ds:itemID="{BD91F150-EFAC-4F05-80B6-E93FA0BA76EE}"/>
</file>

<file path=customXml/itemProps2.xml><?xml version="1.0" encoding="utf-8"?>
<ds:datastoreItem xmlns:ds="http://schemas.openxmlformats.org/officeDocument/2006/customXml" ds:itemID="{0930BEDC-B352-4411-870D-3A9AE21F569B}"/>
</file>

<file path=customXml/itemProps3.xml><?xml version="1.0" encoding="utf-8"?>
<ds:datastoreItem xmlns:ds="http://schemas.openxmlformats.org/officeDocument/2006/customXml" ds:itemID="{19645523-9AE0-41BE-8D38-C8A5350A2BB5}"/>
</file>

<file path=docProps/app.xml><?xml version="1.0" encoding="utf-8"?>
<Properties xmlns="http://schemas.openxmlformats.org/officeDocument/2006/extended-properties" xmlns:vt="http://schemas.openxmlformats.org/officeDocument/2006/docPropsVTypes">
  <Template>40C5CE03.dotm</Template>
  <TotalTime>0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a1019952</dc:creator>
  <cp:lastModifiedBy>Jillian Schedneck</cp:lastModifiedBy>
  <cp:revision>2</cp:revision>
  <dcterms:created xsi:type="dcterms:W3CDTF">2017-02-16T22:31:00Z</dcterms:created>
  <dcterms:modified xsi:type="dcterms:W3CDTF">2017-02-16T22:31:00Z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0x0101001D1EBAADD8EB8241B72EDA8B6D88159C</vt:lpwstr>
  </property>
</Properties>
</file>